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C601C" w14:textId="574E0881" w:rsidR="00DE2291" w:rsidRPr="000A6102" w:rsidRDefault="00DE2291" w:rsidP="00DE2291">
      <w:pPr>
        <w:jc w:val="center"/>
        <w:rPr>
          <w:rFonts w:ascii="Times New Roman" w:hAnsi="Times New Roman" w:cs="Times New Roman"/>
          <w:b/>
          <w:bCs/>
          <w:color w:val="00B050"/>
        </w:rPr>
      </w:pPr>
      <w:r w:rsidRPr="000A6102">
        <w:rPr>
          <w:rFonts w:ascii="Times New Roman" w:hAnsi="Times New Roman" w:cs="Times New Roman"/>
          <w:b/>
          <w:bCs/>
          <w:color w:val="00B050"/>
        </w:rPr>
        <w:t xml:space="preserve">DETALJERT ÅRSPLAN FOR BARNEHAGEÅRET </w:t>
      </w:r>
      <w:r w:rsidR="007C6519">
        <w:rPr>
          <w:rFonts w:ascii="Times New Roman" w:hAnsi="Times New Roman" w:cs="Times New Roman"/>
          <w:b/>
          <w:bCs/>
          <w:color w:val="00B050"/>
        </w:rPr>
        <w:t>2024/2025</w:t>
      </w:r>
    </w:p>
    <w:p w14:paraId="715FD17C" w14:textId="77777777" w:rsidR="00DE2291" w:rsidRDefault="00DE2291" w:rsidP="00DE2291">
      <w:pPr>
        <w:rPr>
          <w:rFonts w:ascii="Times New Roman" w:hAnsi="Times New Roman" w:cs="Times New Roman"/>
          <w:b/>
          <w:bCs/>
        </w:rPr>
      </w:pPr>
    </w:p>
    <w:p w14:paraId="03F46E8C" w14:textId="77777777" w:rsidR="00DE2291" w:rsidRPr="000A6102" w:rsidRDefault="00DE2291" w:rsidP="00DE22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6102">
        <w:rPr>
          <w:rFonts w:ascii="Times New Roman" w:hAnsi="Times New Roman" w:cs="Times New Roman"/>
          <w:b/>
          <w:bCs/>
          <w:sz w:val="28"/>
          <w:szCs w:val="28"/>
        </w:rPr>
        <w:t>Tema for barnehageåret.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3685"/>
      </w:tblGrid>
      <w:tr w:rsidR="00DE2291" w:rsidRPr="00CE5963" w14:paraId="670F6185" w14:textId="77777777" w:rsidTr="004249E5">
        <w:tc>
          <w:tcPr>
            <w:tcW w:w="3256" w:type="dxa"/>
            <w:shd w:val="clear" w:color="auto" w:fill="92D050"/>
          </w:tcPr>
          <w:p w14:paraId="5341A4EF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3685" w:type="dxa"/>
          </w:tcPr>
          <w:p w14:paraId="186147E2" w14:textId="0809D49C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Tilvenning</w:t>
            </w:r>
            <w:r w:rsidR="007C6519">
              <w:rPr>
                <w:rFonts w:ascii="Times New Roman" w:hAnsi="Times New Roman" w:cs="Times New Roman"/>
              </w:rPr>
              <w:t xml:space="preserve"> og </w:t>
            </w:r>
            <w:r w:rsidR="00A24EB1">
              <w:rPr>
                <w:rFonts w:ascii="Times New Roman" w:hAnsi="Times New Roman" w:cs="Times New Roman"/>
              </w:rPr>
              <w:t>oppstarts samtaler</w:t>
            </w:r>
          </w:p>
        </w:tc>
      </w:tr>
      <w:tr w:rsidR="00DE2291" w:rsidRPr="00CE5963" w14:paraId="717657DF" w14:textId="77777777" w:rsidTr="004249E5">
        <w:tc>
          <w:tcPr>
            <w:tcW w:w="3256" w:type="dxa"/>
            <w:shd w:val="clear" w:color="auto" w:fill="92D050"/>
          </w:tcPr>
          <w:p w14:paraId="541D22E7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September- november</w:t>
            </w:r>
          </w:p>
        </w:tc>
        <w:tc>
          <w:tcPr>
            <w:tcW w:w="3685" w:type="dxa"/>
          </w:tcPr>
          <w:p w14:paraId="7CD0CDDB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 xml:space="preserve">Følelser og vennskap </w:t>
            </w:r>
          </w:p>
        </w:tc>
      </w:tr>
      <w:tr w:rsidR="00DE2291" w:rsidRPr="00CE5963" w14:paraId="5858908B" w14:textId="77777777" w:rsidTr="004249E5">
        <w:tc>
          <w:tcPr>
            <w:tcW w:w="3256" w:type="dxa"/>
            <w:shd w:val="clear" w:color="auto" w:fill="92D050"/>
          </w:tcPr>
          <w:p w14:paraId="6415F607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Desember</w:t>
            </w:r>
          </w:p>
        </w:tc>
        <w:tc>
          <w:tcPr>
            <w:tcW w:w="3685" w:type="dxa"/>
          </w:tcPr>
          <w:p w14:paraId="398C59AA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Julehøytid</w:t>
            </w:r>
          </w:p>
        </w:tc>
      </w:tr>
      <w:tr w:rsidR="00DE2291" w:rsidRPr="00CE5963" w14:paraId="547D7529" w14:textId="77777777" w:rsidTr="004249E5">
        <w:tc>
          <w:tcPr>
            <w:tcW w:w="3256" w:type="dxa"/>
            <w:shd w:val="clear" w:color="auto" w:fill="92D050"/>
          </w:tcPr>
          <w:p w14:paraId="58AE10C4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Januar-</w:t>
            </w:r>
            <w:r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3685" w:type="dxa"/>
          </w:tcPr>
          <w:p w14:paraId="28C61B1A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Kroppen og «Stine Sofie Stiftelsen»</w:t>
            </w:r>
          </w:p>
          <w:p w14:paraId="530A7D80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Påskehøytid</w:t>
            </w:r>
          </w:p>
        </w:tc>
      </w:tr>
      <w:tr w:rsidR="00DE2291" w:rsidRPr="00CE5963" w14:paraId="241564A4" w14:textId="77777777" w:rsidTr="004249E5">
        <w:tc>
          <w:tcPr>
            <w:tcW w:w="3256" w:type="dxa"/>
            <w:shd w:val="clear" w:color="auto" w:fill="92D050"/>
          </w:tcPr>
          <w:p w14:paraId="6C0481AE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</w:t>
            </w:r>
            <w:r w:rsidRPr="00CE5963">
              <w:rPr>
                <w:rFonts w:ascii="Times New Roman" w:hAnsi="Times New Roman" w:cs="Times New Roman"/>
              </w:rPr>
              <w:t>-juni</w:t>
            </w:r>
          </w:p>
        </w:tc>
        <w:tc>
          <w:tcPr>
            <w:tcW w:w="3685" w:type="dxa"/>
          </w:tcPr>
          <w:p w14:paraId="03EFDD9C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 xml:space="preserve">Vår og 17 mai </w:t>
            </w:r>
          </w:p>
        </w:tc>
      </w:tr>
    </w:tbl>
    <w:p w14:paraId="63C2BF8B" w14:textId="77777777" w:rsidR="00DE2291" w:rsidRPr="00CE5963" w:rsidRDefault="00DE2291" w:rsidP="00DE2291">
      <w:pPr>
        <w:rPr>
          <w:rFonts w:ascii="Times New Roman" w:hAnsi="Times New Roman" w:cs="Times New Roman"/>
        </w:rPr>
      </w:pPr>
    </w:p>
    <w:p w14:paraId="413B1AC7" w14:textId="77777777" w:rsidR="00DE2291" w:rsidRPr="000A6102" w:rsidRDefault="00DE2291" w:rsidP="00DE229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A6102">
        <w:rPr>
          <w:rFonts w:ascii="Times New Roman" w:hAnsi="Times New Roman" w:cs="Times New Roman"/>
          <w:b/>
          <w:bCs/>
          <w:sz w:val="28"/>
          <w:szCs w:val="28"/>
        </w:rPr>
        <w:t>Årskalender</w:t>
      </w:r>
      <w:proofErr w:type="spellEnd"/>
      <w:r w:rsidRPr="000A6102">
        <w:rPr>
          <w:rFonts w:ascii="Times New Roman" w:hAnsi="Times New Roman" w:cs="Times New Roman"/>
          <w:b/>
          <w:bCs/>
          <w:sz w:val="28"/>
          <w:szCs w:val="28"/>
        </w:rPr>
        <w:t xml:space="preserve"> og tradisjoner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Tabellrutenett"/>
        <w:tblW w:w="11010" w:type="dxa"/>
        <w:tblLayout w:type="fixed"/>
        <w:tblLook w:val="04A0" w:firstRow="1" w:lastRow="0" w:firstColumn="1" w:lastColumn="0" w:noHBand="0" w:noVBand="1"/>
      </w:tblPr>
      <w:tblGrid>
        <w:gridCol w:w="725"/>
        <w:gridCol w:w="4704"/>
        <w:gridCol w:w="881"/>
        <w:gridCol w:w="4700"/>
      </w:tblGrid>
      <w:tr w:rsidR="00DE2291" w:rsidRPr="00CE5963" w14:paraId="1E6648C7" w14:textId="77777777" w:rsidTr="00930261">
        <w:trPr>
          <w:trHeight w:val="1883"/>
        </w:trPr>
        <w:tc>
          <w:tcPr>
            <w:tcW w:w="725" w:type="dxa"/>
            <w:shd w:val="clear" w:color="auto" w:fill="92D050"/>
          </w:tcPr>
          <w:p w14:paraId="137F119F" w14:textId="6120CB8C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Aug</w:t>
            </w:r>
            <w:r w:rsidR="00984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4" w:type="dxa"/>
          </w:tcPr>
          <w:p w14:paraId="0CD3C5A0" w14:textId="71A9A646" w:rsidR="00DE2291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 xml:space="preserve">Planleggingsdager </w:t>
            </w:r>
            <w:r w:rsidR="007C6519">
              <w:rPr>
                <w:rFonts w:ascii="Times New Roman" w:hAnsi="Times New Roman" w:cs="Times New Roman"/>
              </w:rPr>
              <w:t>12 &amp; 13</w:t>
            </w:r>
            <w:r w:rsidR="009848DF">
              <w:rPr>
                <w:rFonts w:ascii="Times New Roman" w:hAnsi="Times New Roman" w:cs="Times New Roman"/>
              </w:rPr>
              <w:t xml:space="preserve"> august</w:t>
            </w:r>
            <w:r w:rsidRPr="00CE5963">
              <w:rPr>
                <w:rFonts w:ascii="Times New Roman" w:hAnsi="Times New Roman" w:cs="Times New Roman"/>
              </w:rPr>
              <w:t xml:space="preserve">, barnehagen er da stengt. </w:t>
            </w:r>
          </w:p>
          <w:p w14:paraId="33513BD4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</w:p>
          <w:p w14:paraId="628F17D5" w14:textId="5B81CDF6" w:rsidR="00BC405A" w:rsidRPr="00BC405A" w:rsidRDefault="00DE2291" w:rsidP="00BC405A">
            <w:pPr>
              <w:rPr>
                <w:rFonts w:ascii="Times New Roman" w:hAnsi="Times New Roman" w:cs="Times New Roman"/>
                <w:b/>
                <w:bCs/>
              </w:rPr>
            </w:pPr>
            <w:r w:rsidRPr="007A6632">
              <w:rPr>
                <w:rFonts w:ascii="Times New Roman" w:hAnsi="Times New Roman" w:cs="Times New Roman"/>
                <w:b/>
                <w:bCs/>
              </w:rPr>
              <w:t>21.08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E5963">
              <w:rPr>
                <w:rFonts w:ascii="Times New Roman" w:hAnsi="Times New Roman" w:cs="Times New Roman"/>
              </w:rPr>
              <w:t>Bamsebo`s</w:t>
            </w:r>
            <w:proofErr w:type="spellEnd"/>
            <w:r w:rsidRPr="00CE5963">
              <w:rPr>
                <w:rFonts w:ascii="Times New Roman" w:hAnsi="Times New Roman" w:cs="Times New Roman"/>
              </w:rPr>
              <w:t xml:space="preserve"> bursdag- 3</w:t>
            </w:r>
            <w:r w:rsidR="007C6519">
              <w:rPr>
                <w:rFonts w:ascii="Times New Roman" w:hAnsi="Times New Roman" w:cs="Times New Roman"/>
              </w:rPr>
              <w:t>5</w:t>
            </w:r>
            <w:r w:rsidRPr="00CE5963">
              <w:rPr>
                <w:rFonts w:ascii="Times New Roman" w:hAnsi="Times New Roman" w:cs="Times New Roman"/>
              </w:rPr>
              <w:t xml:space="preserve"> år </w:t>
            </w:r>
            <w:r w:rsidRPr="00CE5963">
              <w:rPr>
                <w:rFonts w:ascii="Times New Roman" w:hAnsi="Times New Roman" w:cs="Times New Roman"/>
              </w:rPr>
              <w:sym w:font="Wingdings" w:char="F04A"/>
            </w:r>
            <w:r w:rsidRPr="00CE59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1" w:type="dxa"/>
            <w:shd w:val="clear" w:color="auto" w:fill="92D050"/>
          </w:tcPr>
          <w:p w14:paraId="26922D1C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Feb.</w:t>
            </w:r>
          </w:p>
        </w:tc>
        <w:tc>
          <w:tcPr>
            <w:tcW w:w="4700" w:type="dxa"/>
          </w:tcPr>
          <w:p w14:paraId="50D93FC5" w14:textId="36A4DD02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  <w:b/>
                <w:bCs/>
              </w:rPr>
              <w:t xml:space="preserve">Uke </w:t>
            </w:r>
            <w:r w:rsidR="00041453">
              <w:rPr>
                <w:rFonts w:ascii="Times New Roman" w:hAnsi="Times New Roman" w:cs="Times New Roman"/>
                <w:b/>
                <w:bCs/>
              </w:rPr>
              <w:t>6</w:t>
            </w:r>
            <w:r w:rsidRPr="00CE5963">
              <w:rPr>
                <w:rFonts w:ascii="Times New Roman" w:hAnsi="Times New Roman" w:cs="Times New Roman"/>
              </w:rPr>
              <w:t xml:space="preserve">- «samisk uke». </w:t>
            </w:r>
            <w:r w:rsidR="00FB1254">
              <w:rPr>
                <w:rFonts w:ascii="Times New Roman" w:hAnsi="Times New Roman" w:cs="Times New Roman"/>
              </w:rPr>
              <w:t xml:space="preserve">Markering av samefolkets dag 06.02. </w:t>
            </w:r>
          </w:p>
          <w:p w14:paraId="25A17F92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</w:p>
          <w:p w14:paraId="394EC848" w14:textId="711B127D" w:rsidR="006263E2" w:rsidRPr="006263E2" w:rsidRDefault="00DE2291" w:rsidP="006263E2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  <w:b/>
                <w:bCs/>
              </w:rPr>
              <w:t>2</w:t>
            </w:r>
            <w:r w:rsidR="00041453">
              <w:rPr>
                <w:rFonts w:ascii="Times New Roman" w:hAnsi="Times New Roman" w:cs="Times New Roman"/>
                <w:b/>
                <w:bCs/>
              </w:rPr>
              <w:t>1</w:t>
            </w:r>
            <w:r w:rsidRPr="00CE5963">
              <w:rPr>
                <w:rFonts w:ascii="Times New Roman" w:hAnsi="Times New Roman" w:cs="Times New Roman"/>
                <w:b/>
                <w:bCs/>
              </w:rPr>
              <w:t>.02</w:t>
            </w:r>
            <w:r w:rsidRPr="00CE59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250F">
              <w:rPr>
                <w:rFonts w:ascii="Times New Roman" w:hAnsi="Times New Roman" w:cs="Times New Roman"/>
              </w:rPr>
              <w:t>F</w:t>
            </w:r>
            <w:r w:rsidR="00041453">
              <w:rPr>
                <w:rFonts w:ascii="Times New Roman" w:hAnsi="Times New Roman" w:cs="Times New Roman"/>
              </w:rPr>
              <w:t>argefest</w:t>
            </w:r>
            <w:proofErr w:type="spellEnd"/>
            <w:r w:rsidRPr="00CE5963">
              <w:rPr>
                <w:rFonts w:ascii="Times New Roman" w:hAnsi="Times New Roman" w:cs="Times New Roman"/>
              </w:rPr>
              <w:t xml:space="preserve"> (mer informasjon kommer når det nærmer seg).</w:t>
            </w:r>
          </w:p>
        </w:tc>
      </w:tr>
      <w:tr w:rsidR="00DE2291" w:rsidRPr="00CE5963" w14:paraId="477A7FBF" w14:textId="77777777" w:rsidTr="00930261">
        <w:trPr>
          <w:trHeight w:val="813"/>
        </w:trPr>
        <w:tc>
          <w:tcPr>
            <w:tcW w:w="725" w:type="dxa"/>
            <w:shd w:val="clear" w:color="auto" w:fill="92D050"/>
          </w:tcPr>
          <w:p w14:paraId="5502ACDE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Sep.</w:t>
            </w:r>
          </w:p>
        </w:tc>
        <w:tc>
          <w:tcPr>
            <w:tcW w:w="4704" w:type="dxa"/>
          </w:tcPr>
          <w:p w14:paraId="62AEB1CA" w14:textId="1E79F587" w:rsidR="00DE2291" w:rsidRPr="00CE5963" w:rsidRDefault="00041453" w:rsidP="00424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11.09</w:t>
            </w:r>
            <w:r w:rsidR="009848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E2291" w:rsidRPr="00CE5963">
              <w:rPr>
                <w:rFonts w:ascii="Times New Roman" w:hAnsi="Times New Roman" w:cs="Times New Roman"/>
              </w:rPr>
              <w:t>Foreldremøte.</w:t>
            </w:r>
          </w:p>
          <w:p w14:paraId="4D38A63E" w14:textId="114E71EB" w:rsidR="00D139F6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 xml:space="preserve">Brannvernuke, med brannøvelse i uke 38. </w:t>
            </w:r>
          </w:p>
          <w:p w14:paraId="444149B5" w14:textId="77777777" w:rsidR="00BC405A" w:rsidRDefault="00BC405A" w:rsidP="004249E5">
            <w:pPr>
              <w:rPr>
                <w:rFonts w:ascii="Times New Roman" w:hAnsi="Times New Roman" w:cs="Times New Roman"/>
              </w:rPr>
            </w:pPr>
          </w:p>
          <w:p w14:paraId="64C7C603" w14:textId="251D47DA" w:rsidR="00DE2291" w:rsidRPr="00CE5963" w:rsidRDefault="00D139F6" w:rsidP="004249E5">
            <w:pPr>
              <w:rPr>
                <w:rFonts w:ascii="Times New Roman" w:hAnsi="Times New Roman" w:cs="Times New Roman"/>
              </w:rPr>
            </w:pPr>
            <w:r w:rsidRPr="00D139F6">
              <w:rPr>
                <w:rFonts w:ascii="Times New Roman" w:hAnsi="Times New Roman" w:cs="Times New Roman"/>
                <w:b/>
                <w:bCs/>
              </w:rPr>
              <w:t>26.09</w:t>
            </w:r>
            <w:r>
              <w:rPr>
                <w:rFonts w:ascii="Times New Roman" w:hAnsi="Times New Roman" w:cs="Times New Roman"/>
              </w:rPr>
              <w:t xml:space="preserve"> Besøk på 4 h- gården for 2018-2021. </w:t>
            </w:r>
          </w:p>
        </w:tc>
        <w:tc>
          <w:tcPr>
            <w:tcW w:w="881" w:type="dxa"/>
            <w:shd w:val="clear" w:color="auto" w:fill="92D050"/>
          </w:tcPr>
          <w:p w14:paraId="5F04571A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Mars</w:t>
            </w:r>
          </w:p>
        </w:tc>
        <w:tc>
          <w:tcPr>
            <w:tcW w:w="4700" w:type="dxa"/>
          </w:tcPr>
          <w:p w14:paraId="448E5D82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Eventuelle frivillige foreldresamtaler.</w:t>
            </w:r>
          </w:p>
          <w:p w14:paraId="00A1CE05" w14:textId="77777777" w:rsidR="00041453" w:rsidRDefault="00041453" w:rsidP="004249E5">
            <w:pPr>
              <w:rPr>
                <w:rFonts w:ascii="Times New Roman" w:hAnsi="Times New Roman" w:cs="Times New Roman"/>
              </w:rPr>
            </w:pPr>
          </w:p>
          <w:p w14:paraId="24A60EA2" w14:textId="5A61EE5F" w:rsidR="00DE2291" w:rsidRDefault="00041453" w:rsidP="00424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11.03. </w:t>
            </w:r>
            <w:r w:rsidR="00DE2291" w:rsidRPr="00CE5963">
              <w:rPr>
                <w:rFonts w:ascii="Times New Roman" w:hAnsi="Times New Roman" w:cs="Times New Roman"/>
              </w:rPr>
              <w:t>Barnehagedagen</w:t>
            </w:r>
            <w:r>
              <w:rPr>
                <w:rFonts w:ascii="Times New Roman" w:hAnsi="Times New Roman" w:cs="Times New Roman"/>
              </w:rPr>
              <w:t>, «la leken leve»</w:t>
            </w:r>
          </w:p>
          <w:p w14:paraId="118C1E7E" w14:textId="3AF0886C" w:rsidR="00DE2291" w:rsidRPr="00CE5963" w:rsidRDefault="00DE2291" w:rsidP="00041453">
            <w:pPr>
              <w:rPr>
                <w:rFonts w:ascii="Times New Roman" w:hAnsi="Times New Roman" w:cs="Times New Roman"/>
              </w:rPr>
            </w:pPr>
          </w:p>
        </w:tc>
      </w:tr>
      <w:tr w:rsidR="00DE2291" w:rsidRPr="00CE5963" w14:paraId="6FE6D398" w14:textId="77777777" w:rsidTr="00930261">
        <w:trPr>
          <w:trHeight w:val="3208"/>
        </w:trPr>
        <w:tc>
          <w:tcPr>
            <w:tcW w:w="725" w:type="dxa"/>
            <w:shd w:val="clear" w:color="auto" w:fill="92D050"/>
          </w:tcPr>
          <w:p w14:paraId="4183902A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Okt.</w:t>
            </w:r>
          </w:p>
        </w:tc>
        <w:tc>
          <w:tcPr>
            <w:tcW w:w="4704" w:type="dxa"/>
          </w:tcPr>
          <w:p w14:paraId="6F3E6390" w14:textId="1E3F4CB7" w:rsidR="00DE2291" w:rsidRDefault="009848DF" w:rsidP="00424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  <w:r w:rsidR="00DE2291" w:rsidRPr="00CE5963">
              <w:rPr>
                <w:rFonts w:ascii="Times New Roman" w:hAnsi="Times New Roman" w:cs="Times New Roman"/>
                <w:b/>
                <w:bCs/>
              </w:rPr>
              <w:t>10</w:t>
            </w:r>
            <w:r w:rsidR="00DE2291" w:rsidRPr="00CE5963">
              <w:rPr>
                <w:rFonts w:ascii="Times New Roman" w:hAnsi="Times New Roman" w:cs="Times New Roman"/>
              </w:rPr>
              <w:t xml:space="preserve"> Markering av verdensdagen for psykisk helse</w:t>
            </w:r>
            <w:r w:rsidR="00041453">
              <w:rPr>
                <w:rFonts w:ascii="Times New Roman" w:hAnsi="Times New Roman" w:cs="Times New Roman"/>
              </w:rPr>
              <w:t>- tema; #gi8minutter</w:t>
            </w:r>
          </w:p>
          <w:p w14:paraId="374F8027" w14:textId="77777777" w:rsidR="002F3FDC" w:rsidRPr="00CE5963" w:rsidRDefault="002F3FDC" w:rsidP="004249E5">
            <w:pPr>
              <w:rPr>
                <w:rFonts w:ascii="Times New Roman" w:hAnsi="Times New Roman" w:cs="Times New Roman"/>
              </w:rPr>
            </w:pPr>
          </w:p>
          <w:p w14:paraId="477E7004" w14:textId="1FA0149F" w:rsidR="00DE2291" w:rsidRDefault="00041453" w:rsidP="00424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DE2291" w:rsidRPr="00CE5963">
              <w:rPr>
                <w:rFonts w:ascii="Times New Roman" w:hAnsi="Times New Roman" w:cs="Times New Roman"/>
                <w:b/>
                <w:bCs/>
              </w:rPr>
              <w:t xml:space="preserve">.10 </w:t>
            </w:r>
            <w:r w:rsidR="00DE2291" w:rsidRPr="00CE5963">
              <w:rPr>
                <w:rFonts w:ascii="Times New Roman" w:hAnsi="Times New Roman" w:cs="Times New Roman"/>
              </w:rPr>
              <w:t xml:space="preserve">Refleksdagen </w:t>
            </w:r>
          </w:p>
          <w:p w14:paraId="53E7C2A7" w14:textId="77777777" w:rsidR="002F3FDC" w:rsidRPr="00CE5963" w:rsidRDefault="002F3FDC" w:rsidP="004249E5">
            <w:pPr>
              <w:rPr>
                <w:rFonts w:ascii="Times New Roman" w:hAnsi="Times New Roman" w:cs="Times New Roman"/>
              </w:rPr>
            </w:pPr>
          </w:p>
          <w:p w14:paraId="6934AF73" w14:textId="253BAC97" w:rsidR="009848DF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  <w:b/>
                <w:bCs/>
              </w:rPr>
              <w:t>2</w:t>
            </w:r>
            <w:r w:rsidR="009848DF">
              <w:rPr>
                <w:rFonts w:ascii="Times New Roman" w:hAnsi="Times New Roman" w:cs="Times New Roman"/>
                <w:b/>
                <w:bCs/>
              </w:rPr>
              <w:t>4</w:t>
            </w:r>
            <w:r w:rsidRPr="00CE5963">
              <w:rPr>
                <w:rFonts w:ascii="Times New Roman" w:hAnsi="Times New Roman" w:cs="Times New Roman"/>
                <w:b/>
                <w:bCs/>
              </w:rPr>
              <w:t>.10</w:t>
            </w:r>
            <w:r w:rsidRPr="00CE5963">
              <w:rPr>
                <w:rFonts w:ascii="Times New Roman" w:hAnsi="Times New Roman" w:cs="Times New Roman"/>
              </w:rPr>
              <w:t xml:space="preserve"> FN markering med middag og kunstutstilling. Inntekt til </w:t>
            </w:r>
            <w:proofErr w:type="spellStart"/>
            <w:r w:rsidRPr="00CE5963">
              <w:rPr>
                <w:rFonts w:ascii="Times New Roman" w:hAnsi="Times New Roman" w:cs="Times New Roman"/>
              </w:rPr>
              <w:t>BamseB</w:t>
            </w:r>
            <w:proofErr w:type="spellEnd"/>
            <w:r w:rsidRPr="00CE5963">
              <w:rPr>
                <w:rFonts w:ascii="Times New Roman" w:hAnsi="Times New Roman" w:cs="Times New Roman"/>
              </w:rPr>
              <w:t>.</w:t>
            </w:r>
          </w:p>
          <w:p w14:paraId="0919036B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</w:p>
          <w:p w14:paraId="1FA4D958" w14:textId="4F52D153" w:rsidR="00A503F0" w:rsidRPr="00A503F0" w:rsidRDefault="00DE2291" w:rsidP="00A503F0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Foreldresamtaler</w:t>
            </w:r>
            <w:r w:rsidR="00041453">
              <w:rPr>
                <w:rFonts w:ascii="Times New Roman" w:hAnsi="Times New Roman" w:cs="Times New Roman"/>
              </w:rPr>
              <w:t xml:space="preserve"> påbegynnes denne måneden og fortsetter inn i neste måned.</w:t>
            </w:r>
          </w:p>
        </w:tc>
        <w:tc>
          <w:tcPr>
            <w:tcW w:w="881" w:type="dxa"/>
            <w:shd w:val="clear" w:color="auto" w:fill="92D050"/>
          </w:tcPr>
          <w:p w14:paraId="1232C4A9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Apr.</w:t>
            </w:r>
          </w:p>
        </w:tc>
        <w:tc>
          <w:tcPr>
            <w:tcW w:w="4700" w:type="dxa"/>
          </w:tcPr>
          <w:p w14:paraId="4AB28B50" w14:textId="38B7BA53" w:rsidR="00041453" w:rsidRDefault="00041453" w:rsidP="004249E5">
            <w:pPr>
              <w:rPr>
                <w:rFonts w:ascii="Times New Roman" w:hAnsi="Times New Roman" w:cs="Times New Roman"/>
              </w:rPr>
            </w:pPr>
            <w:r w:rsidRPr="00041453">
              <w:rPr>
                <w:rFonts w:ascii="Times New Roman" w:hAnsi="Times New Roman" w:cs="Times New Roman"/>
                <w:b/>
                <w:bCs/>
              </w:rPr>
              <w:t>11.04</w:t>
            </w:r>
            <w:r>
              <w:rPr>
                <w:rFonts w:ascii="Times New Roman" w:hAnsi="Times New Roman" w:cs="Times New Roman"/>
              </w:rPr>
              <w:t xml:space="preserve"> Påske</w:t>
            </w:r>
            <w:r w:rsidR="00B63CDE">
              <w:rPr>
                <w:rFonts w:ascii="Times New Roman" w:hAnsi="Times New Roman" w:cs="Times New Roman"/>
              </w:rPr>
              <w:t xml:space="preserve">lunsj for personal og barna. </w:t>
            </w:r>
          </w:p>
          <w:p w14:paraId="4DECDA6B" w14:textId="77777777" w:rsidR="00041453" w:rsidRDefault="00041453" w:rsidP="004249E5">
            <w:pPr>
              <w:rPr>
                <w:rFonts w:ascii="Times New Roman" w:hAnsi="Times New Roman" w:cs="Times New Roman"/>
              </w:rPr>
            </w:pPr>
          </w:p>
          <w:p w14:paraId="40AF4A02" w14:textId="3E975035" w:rsidR="00DE2291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Tannlausklubben utesvømming</w:t>
            </w:r>
            <w:r w:rsidR="00B439A6">
              <w:rPr>
                <w:rFonts w:ascii="Times New Roman" w:hAnsi="Times New Roman" w:cs="Times New Roman"/>
              </w:rPr>
              <w:t xml:space="preserve"> (hvis temperaturen er på vår side). </w:t>
            </w:r>
          </w:p>
          <w:p w14:paraId="43A9C44D" w14:textId="77777777" w:rsidR="00B50264" w:rsidRPr="00CE5963" w:rsidRDefault="00B50264" w:rsidP="004249E5">
            <w:pPr>
              <w:rPr>
                <w:rFonts w:ascii="Times New Roman" w:hAnsi="Times New Roman" w:cs="Times New Roman"/>
              </w:rPr>
            </w:pPr>
          </w:p>
          <w:p w14:paraId="1FB6F490" w14:textId="1CC2651D" w:rsidR="00DE2291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 xml:space="preserve">Skolesamtaler </w:t>
            </w:r>
            <w:r w:rsidR="00B50264">
              <w:rPr>
                <w:rFonts w:ascii="Times New Roman" w:hAnsi="Times New Roman" w:cs="Times New Roman"/>
              </w:rPr>
              <w:t xml:space="preserve">som forberedelse til skolestart. </w:t>
            </w:r>
          </w:p>
          <w:p w14:paraId="6D0D7FC1" w14:textId="77777777" w:rsidR="005202BF" w:rsidRDefault="005202BF" w:rsidP="005202BF">
            <w:pPr>
              <w:rPr>
                <w:rFonts w:ascii="Times New Roman" w:hAnsi="Times New Roman" w:cs="Times New Roman"/>
              </w:rPr>
            </w:pPr>
          </w:p>
          <w:p w14:paraId="44FF9739" w14:textId="6AEBC84D" w:rsidR="00DE2291" w:rsidRPr="00BA3010" w:rsidRDefault="00DE2291" w:rsidP="00BA3010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Uke 1</w:t>
            </w:r>
            <w:r w:rsidR="00041453">
              <w:rPr>
                <w:rFonts w:ascii="Times New Roman" w:hAnsi="Times New Roman" w:cs="Times New Roman"/>
              </w:rPr>
              <w:t>6</w:t>
            </w:r>
            <w:r w:rsidRPr="00CE5963">
              <w:rPr>
                <w:rFonts w:ascii="Times New Roman" w:hAnsi="Times New Roman" w:cs="Times New Roman"/>
              </w:rPr>
              <w:t xml:space="preserve"> stille uke</w:t>
            </w:r>
          </w:p>
          <w:p w14:paraId="1C59452B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</w:p>
          <w:p w14:paraId="27BF45D5" w14:textId="57BB8610" w:rsidR="00A503F0" w:rsidRPr="00A503F0" w:rsidRDefault="00041453" w:rsidP="00A503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DE2291" w:rsidRPr="00CE5963">
              <w:rPr>
                <w:rFonts w:ascii="Times New Roman" w:hAnsi="Times New Roman" w:cs="Times New Roman"/>
                <w:b/>
                <w:bCs/>
              </w:rPr>
              <w:t xml:space="preserve"> april</w:t>
            </w:r>
            <w:r w:rsidR="00DE2291" w:rsidRPr="00CE5963">
              <w:rPr>
                <w:rFonts w:ascii="Times New Roman" w:hAnsi="Times New Roman" w:cs="Times New Roman"/>
              </w:rPr>
              <w:t>- frist for å melde om Sommerferie.</w:t>
            </w:r>
          </w:p>
        </w:tc>
      </w:tr>
      <w:tr w:rsidR="00DE2291" w:rsidRPr="00CE5963" w14:paraId="63D54713" w14:textId="77777777" w:rsidTr="00930261">
        <w:trPr>
          <w:trHeight w:val="813"/>
        </w:trPr>
        <w:tc>
          <w:tcPr>
            <w:tcW w:w="725" w:type="dxa"/>
            <w:shd w:val="clear" w:color="auto" w:fill="92D050"/>
          </w:tcPr>
          <w:p w14:paraId="0550588C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Nov.</w:t>
            </w:r>
          </w:p>
        </w:tc>
        <w:tc>
          <w:tcPr>
            <w:tcW w:w="4704" w:type="dxa"/>
          </w:tcPr>
          <w:p w14:paraId="76619CBE" w14:textId="40BEBACB" w:rsidR="00DE2291" w:rsidRPr="00CE5963" w:rsidRDefault="00041453" w:rsidP="00424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11.1</w:t>
            </w:r>
            <w:r w:rsidR="002F3FDC">
              <w:rPr>
                <w:rFonts w:ascii="Times New Roman" w:hAnsi="Times New Roman" w:cs="Times New Roman"/>
                <w:b/>
                <w:bCs/>
              </w:rPr>
              <w:t>1-</w:t>
            </w:r>
            <w:r>
              <w:rPr>
                <w:rFonts w:ascii="Times New Roman" w:hAnsi="Times New Roman" w:cs="Times New Roman"/>
                <w:b/>
                <w:bCs/>
              </w:rPr>
              <w:t>12.11</w:t>
            </w:r>
            <w:r w:rsidR="00B92D01">
              <w:rPr>
                <w:rFonts w:ascii="Times New Roman" w:hAnsi="Times New Roman" w:cs="Times New Roman"/>
              </w:rPr>
              <w:t xml:space="preserve"> Planleggingsdager, personalet skal på </w:t>
            </w:r>
            <w:proofErr w:type="spellStart"/>
            <w:r w:rsidR="00B92D01">
              <w:rPr>
                <w:rFonts w:ascii="Times New Roman" w:hAnsi="Times New Roman" w:cs="Times New Roman"/>
              </w:rPr>
              <w:t>BVO</w:t>
            </w:r>
            <w:proofErr w:type="spellEnd"/>
            <w:r w:rsidR="00B92D01">
              <w:rPr>
                <w:rFonts w:ascii="Times New Roman" w:hAnsi="Times New Roman" w:cs="Times New Roman"/>
              </w:rPr>
              <w:t xml:space="preserve"> konferanse i Oslo. </w:t>
            </w:r>
          </w:p>
          <w:p w14:paraId="3CE01D3C" w14:textId="77777777" w:rsidR="00041453" w:rsidRDefault="00041453" w:rsidP="004249E5">
            <w:pPr>
              <w:rPr>
                <w:rFonts w:ascii="Times New Roman" w:hAnsi="Times New Roman" w:cs="Times New Roman"/>
              </w:rPr>
            </w:pPr>
          </w:p>
          <w:p w14:paraId="62203782" w14:textId="4D7EDF01" w:rsidR="005648E4" w:rsidRDefault="00041453" w:rsidP="00424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 w:rsidR="005648E4" w:rsidRPr="005648E4">
              <w:rPr>
                <w:rFonts w:ascii="Times New Roman" w:hAnsi="Times New Roman" w:cs="Times New Roman"/>
                <w:b/>
                <w:bCs/>
              </w:rPr>
              <w:t>.11</w:t>
            </w:r>
            <w:r w:rsidR="005648E4">
              <w:rPr>
                <w:rFonts w:ascii="Times New Roman" w:hAnsi="Times New Roman" w:cs="Times New Roman"/>
              </w:rPr>
              <w:t xml:space="preserve">. Frist for å melde inn eventuell Julefri. </w:t>
            </w:r>
          </w:p>
          <w:p w14:paraId="19C71378" w14:textId="5054D946" w:rsidR="00093667" w:rsidRPr="00CE5963" w:rsidRDefault="00093667" w:rsidP="00424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shd w:val="clear" w:color="auto" w:fill="92D050"/>
          </w:tcPr>
          <w:p w14:paraId="0542B28C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Mai</w:t>
            </w:r>
          </w:p>
        </w:tc>
        <w:tc>
          <w:tcPr>
            <w:tcW w:w="4700" w:type="dxa"/>
          </w:tcPr>
          <w:p w14:paraId="166149C5" w14:textId="245FDF32" w:rsidR="0004145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Tannlausklubben utesvømming</w:t>
            </w:r>
          </w:p>
          <w:p w14:paraId="5D3BB208" w14:textId="17ED3144" w:rsidR="001B7102" w:rsidRDefault="001B7102" w:rsidP="004249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15.05 </w:t>
            </w:r>
            <w:r w:rsidRPr="001B7102">
              <w:rPr>
                <w:rFonts w:ascii="Times New Roman" w:hAnsi="Times New Roman" w:cs="Times New Roman"/>
              </w:rPr>
              <w:t xml:space="preserve">Vi feirer </w:t>
            </w:r>
            <w:r>
              <w:rPr>
                <w:rFonts w:ascii="Times New Roman" w:hAnsi="Times New Roman" w:cs="Times New Roman"/>
              </w:rPr>
              <w:t>«</w:t>
            </w:r>
            <w:r w:rsidRPr="001B7102">
              <w:rPr>
                <w:rFonts w:ascii="Times New Roman" w:hAnsi="Times New Roman" w:cs="Times New Roman"/>
              </w:rPr>
              <w:t>17 mai» sammen med Grønnåsen barnehage.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9FE1B07" w14:textId="77777777" w:rsidR="00DE2291" w:rsidRDefault="000E13D1" w:rsidP="004249E5">
            <w:pPr>
              <w:rPr>
                <w:rFonts w:ascii="Times New Roman" w:hAnsi="Times New Roman" w:cs="Times New Roman"/>
              </w:rPr>
            </w:pPr>
            <w:r w:rsidRPr="000E13D1">
              <w:rPr>
                <w:rFonts w:ascii="Times New Roman" w:hAnsi="Times New Roman" w:cs="Times New Roman"/>
                <w:b/>
                <w:bCs/>
              </w:rPr>
              <w:t>16.05</w:t>
            </w:r>
            <w:r>
              <w:rPr>
                <w:rFonts w:ascii="Times New Roman" w:hAnsi="Times New Roman" w:cs="Times New Roman"/>
              </w:rPr>
              <w:t xml:space="preserve"> Vi feirer «mini 17 mai». </w:t>
            </w:r>
          </w:p>
          <w:p w14:paraId="297EFFAE" w14:textId="77777777" w:rsidR="000958CF" w:rsidRDefault="000958CF" w:rsidP="004249E5">
            <w:pPr>
              <w:rPr>
                <w:rFonts w:ascii="Times New Roman" w:hAnsi="Times New Roman" w:cs="Times New Roman"/>
              </w:rPr>
            </w:pPr>
          </w:p>
          <w:p w14:paraId="579391CF" w14:textId="5F4AC4B6" w:rsidR="000958CF" w:rsidRDefault="000958CF" w:rsidP="004249E5">
            <w:pPr>
              <w:rPr>
                <w:rFonts w:ascii="Times New Roman" w:hAnsi="Times New Roman" w:cs="Times New Roman"/>
              </w:rPr>
            </w:pPr>
            <w:r w:rsidRPr="000958CF">
              <w:rPr>
                <w:rFonts w:ascii="Times New Roman" w:hAnsi="Times New Roman" w:cs="Times New Roman"/>
                <w:b/>
                <w:bCs/>
              </w:rPr>
              <w:t>30.05</w:t>
            </w:r>
            <w:r>
              <w:rPr>
                <w:rFonts w:ascii="Times New Roman" w:hAnsi="Times New Roman" w:cs="Times New Roman"/>
              </w:rPr>
              <w:t xml:space="preserve"> Planleggingsdag- barnehagen er stengt. </w:t>
            </w:r>
          </w:p>
          <w:p w14:paraId="21DAD976" w14:textId="27BEC942" w:rsidR="000958CF" w:rsidRPr="00CE5963" w:rsidRDefault="000958CF" w:rsidP="004249E5">
            <w:pPr>
              <w:rPr>
                <w:rFonts w:ascii="Times New Roman" w:hAnsi="Times New Roman" w:cs="Times New Roman"/>
              </w:rPr>
            </w:pPr>
          </w:p>
        </w:tc>
      </w:tr>
      <w:tr w:rsidR="00DE2291" w:rsidRPr="00CE5963" w14:paraId="21267064" w14:textId="77777777" w:rsidTr="00930261">
        <w:trPr>
          <w:trHeight w:val="1627"/>
        </w:trPr>
        <w:tc>
          <w:tcPr>
            <w:tcW w:w="725" w:type="dxa"/>
            <w:shd w:val="clear" w:color="auto" w:fill="92D050"/>
          </w:tcPr>
          <w:p w14:paraId="0814A17C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Des.</w:t>
            </w:r>
          </w:p>
        </w:tc>
        <w:tc>
          <w:tcPr>
            <w:tcW w:w="4704" w:type="dxa"/>
          </w:tcPr>
          <w:p w14:paraId="1A83D602" w14:textId="1A20E5B6" w:rsidR="00DE2291" w:rsidRDefault="0017250F" w:rsidP="00424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02.12 </w:t>
            </w:r>
            <w:r w:rsidR="00DE2291" w:rsidRPr="00CE5963">
              <w:rPr>
                <w:rFonts w:ascii="Times New Roman" w:hAnsi="Times New Roman" w:cs="Times New Roman"/>
              </w:rPr>
              <w:t>Julegrantenning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14.30. </w:t>
            </w:r>
            <w:r w:rsidR="00EE6B06">
              <w:rPr>
                <w:rFonts w:ascii="Times New Roman" w:hAnsi="Times New Roman" w:cs="Times New Roman"/>
              </w:rPr>
              <w:t xml:space="preserve">Foreldrearrangement. </w:t>
            </w:r>
          </w:p>
          <w:p w14:paraId="32D15E07" w14:textId="77777777" w:rsidR="002F3FDC" w:rsidRPr="00CE5963" w:rsidRDefault="002F3FDC" w:rsidP="004249E5">
            <w:pPr>
              <w:rPr>
                <w:rFonts w:ascii="Times New Roman" w:hAnsi="Times New Roman" w:cs="Times New Roman"/>
              </w:rPr>
            </w:pPr>
          </w:p>
          <w:p w14:paraId="50FD693C" w14:textId="1FCA2ED4" w:rsidR="002F3FDC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  <w:b/>
                <w:bCs/>
              </w:rPr>
              <w:t>13.12</w:t>
            </w:r>
            <w:r w:rsidRPr="00CE5963">
              <w:rPr>
                <w:rFonts w:ascii="Times New Roman" w:hAnsi="Times New Roman" w:cs="Times New Roman"/>
              </w:rPr>
              <w:t xml:space="preserve"> Luciafeiring utendørs</w:t>
            </w:r>
            <w:r w:rsidR="00EE6B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6B06">
              <w:rPr>
                <w:rFonts w:ascii="Times New Roman" w:hAnsi="Times New Roman" w:cs="Times New Roman"/>
              </w:rPr>
              <w:t>kl</w:t>
            </w:r>
            <w:proofErr w:type="spellEnd"/>
            <w:r w:rsidR="00EE6B06">
              <w:rPr>
                <w:rFonts w:ascii="Times New Roman" w:hAnsi="Times New Roman" w:cs="Times New Roman"/>
              </w:rPr>
              <w:t xml:space="preserve"> 14.30. </w:t>
            </w:r>
            <w:r>
              <w:rPr>
                <w:rFonts w:ascii="Times New Roman" w:hAnsi="Times New Roman" w:cs="Times New Roman"/>
              </w:rPr>
              <w:t xml:space="preserve">foreldearrangement. </w:t>
            </w:r>
          </w:p>
          <w:p w14:paraId="3796E432" w14:textId="77777777" w:rsidR="002F3FDC" w:rsidRDefault="002F3FDC" w:rsidP="004249E5">
            <w:pPr>
              <w:rPr>
                <w:rFonts w:ascii="Times New Roman" w:hAnsi="Times New Roman" w:cs="Times New Roman"/>
              </w:rPr>
            </w:pPr>
          </w:p>
          <w:p w14:paraId="6EAADDC0" w14:textId="532EA515" w:rsidR="002F3FDC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  <w:b/>
                <w:bCs/>
              </w:rPr>
              <w:t>1</w:t>
            </w:r>
            <w:r w:rsidR="009848DF">
              <w:rPr>
                <w:rFonts w:ascii="Times New Roman" w:hAnsi="Times New Roman" w:cs="Times New Roman"/>
                <w:b/>
                <w:bCs/>
              </w:rPr>
              <w:t>6</w:t>
            </w:r>
            <w:r w:rsidRPr="00CE5963">
              <w:rPr>
                <w:rFonts w:ascii="Times New Roman" w:hAnsi="Times New Roman" w:cs="Times New Roman"/>
                <w:b/>
                <w:bCs/>
              </w:rPr>
              <w:t>.12</w:t>
            </w:r>
            <w:r w:rsidRPr="00CE5963">
              <w:rPr>
                <w:rFonts w:ascii="Times New Roman" w:hAnsi="Times New Roman" w:cs="Times New Roman"/>
              </w:rPr>
              <w:t xml:space="preserve"> Nissefest med kino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00FDE3B" w14:textId="77777777" w:rsidR="0017250F" w:rsidRDefault="0017250F" w:rsidP="004249E5">
            <w:pPr>
              <w:rPr>
                <w:rFonts w:ascii="Times New Roman" w:hAnsi="Times New Roman" w:cs="Times New Roman"/>
              </w:rPr>
            </w:pPr>
          </w:p>
          <w:p w14:paraId="319B9108" w14:textId="6180A8D4" w:rsidR="00B92D01" w:rsidRPr="00CE5963" w:rsidRDefault="00B92D01" w:rsidP="004249E5">
            <w:pPr>
              <w:rPr>
                <w:rFonts w:ascii="Times New Roman" w:hAnsi="Times New Roman" w:cs="Times New Roman"/>
              </w:rPr>
            </w:pPr>
            <w:r w:rsidRPr="00B92D01">
              <w:rPr>
                <w:rFonts w:ascii="Times New Roman" w:hAnsi="Times New Roman" w:cs="Times New Roman"/>
                <w:b/>
                <w:bCs/>
              </w:rPr>
              <w:t>2</w:t>
            </w:r>
            <w:r w:rsidR="00041453">
              <w:rPr>
                <w:rFonts w:ascii="Times New Roman" w:hAnsi="Times New Roman" w:cs="Times New Roman"/>
                <w:b/>
                <w:bCs/>
              </w:rPr>
              <w:t>0</w:t>
            </w:r>
            <w:r w:rsidRPr="00B92D01">
              <w:rPr>
                <w:rFonts w:ascii="Times New Roman" w:hAnsi="Times New Roman" w:cs="Times New Roman"/>
                <w:b/>
                <w:bCs/>
              </w:rPr>
              <w:t>.12</w:t>
            </w:r>
            <w:r>
              <w:rPr>
                <w:rFonts w:ascii="Times New Roman" w:hAnsi="Times New Roman" w:cs="Times New Roman"/>
              </w:rPr>
              <w:t xml:space="preserve"> Julebord for barna og personalet. </w:t>
            </w:r>
          </w:p>
        </w:tc>
        <w:tc>
          <w:tcPr>
            <w:tcW w:w="881" w:type="dxa"/>
            <w:shd w:val="clear" w:color="auto" w:fill="92D050"/>
          </w:tcPr>
          <w:p w14:paraId="3817B3D4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Juni</w:t>
            </w:r>
          </w:p>
        </w:tc>
        <w:tc>
          <w:tcPr>
            <w:tcW w:w="4700" w:type="dxa"/>
          </w:tcPr>
          <w:p w14:paraId="005A9048" w14:textId="405597CC" w:rsidR="00DE2291" w:rsidRDefault="00041453" w:rsidP="00424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05-06.06</w:t>
            </w:r>
            <w:r w:rsidR="00B439A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E2291" w:rsidRPr="00CE5963">
              <w:rPr>
                <w:rFonts w:ascii="Times New Roman" w:hAnsi="Times New Roman" w:cs="Times New Roman"/>
              </w:rPr>
              <w:t>Overnatting i lavvo med «Tannlausklubben».</w:t>
            </w:r>
          </w:p>
          <w:p w14:paraId="2D5DB97A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</w:p>
          <w:p w14:paraId="7FA1544F" w14:textId="1A0EAFE7" w:rsidR="00DE2291" w:rsidRDefault="00041453" w:rsidP="00424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13.03 </w:t>
            </w:r>
            <w:r w:rsidR="00DE2291" w:rsidRPr="00CE5963">
              <w:rPr>
                <w:rFonts w:ascii="Times New Roman" w:hAnsi="Times New Roman" w:cs="Times New Roman"/>
              </w:rPr>
              <w:t xml:space="preserve">Sommerfest, grilling og sosialt samvær i barnehage. </w:t>
            </w:r>
          </w:p>
          <w:p w14:paraId="7BC9DCDF" w14:textId="77777777" w:rsidR="00957B4E" w:rsidRPr="00CE5963" w:rsidRDefault="00957B4E" w:rsidP="004249E5">
            <w:pPr>
              <w:rPr>
                <w:rFonts w:ascii="Times New Roman" w:hAnsi="Times New Roman" w:cs="Times New Roman"/>
              </w:rPr>
            </w:pPr>
          </w:p>
          <w:p w14:paraId="58FF041D" w14:textId="77777777" w:rsidR="001B7102" w:rsidRDefault="001B7102" w:rsidP="004249E5">
            <w:pPr>
              <w:rPr>
                <w:rFonts w:ascii="Times New Roman" w:hAnsi="Times New Roman" w:cs="Times New Roman"/>
              </w:rPr>
            </w:pPr>
          </w:p>
          <w:p w14:paraId="6B2C64DD" w14:textId="5A891BDE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 xml:space="preserve">Eventuelle besøksdager for nye barn. </w:t>
            </w:r>
          </w:p>
        </w:tc>
      </w:tr>
      <w:tr w:rsidR="00DE2291" w:rsidRPr="00CE5963" w14:paraId="4933875D" w14:textId="77777777" w:rsidTr="00930261">
        <w:trPr>
          <w:trHeight w:val="958"/>
        </w:trPr>
        <w:tc>
          <w:tcPr>
            <w:tcW w:w="725" w:type="dxa"/>
            <w:shd w:val="clear" w:color="auto" w:fill="92D050"/>
          </w:tcPr>
          <w:p w14:paraId="5AB27AC7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Jan.</w:t>
            </w:r>
          </w:p>
        </w:tc>
        <w:tc>
          <w:tcPr>
            <w:tcW w:w="4704" w:type="dxa"/>
          </w:tcPr>
          <w:p w14:paraId="5053C441" w14:textId="2549D577" w:rsidR="00DE2291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Solfest</w:t>
            </w:r>
            <w:r w:rsidR="00041453">
              <w:rPr>
                <w:rFonts w:ascii="Times New Roman" w:hAnsi="Times New Roman" w:cs="Times New Roman"/>
              </w:rPr>
              <w:t xml:space="preserve"> i uke 4</w:t>
            </w:r>
            <w:r w:rsidRPr="00CE5963">
              <w:rPr>
                <w:rFonts w:ascii="Times New Roman" w:hAnsi="Times New Roman" w:cs="Times New Roman"/>
              </w:rPr>
              <w:t xml:space="preserve">, vi </w:t>
            </w:r>
            <w:r>
              <w:rPr>
                <w:rFonts w:ascii="Times New Roman" w:hAnsi="Times New Roman" w:cs="Times New Roman"/>
              </w:rPr>
              <w:t xml:space="preserve">ønsker solen velkommen tilbake. </w:t>
            </w:r>
          </w:p>
          <w:p w14:paraId="389CD39F" w14:textId="5181B8EE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shd w:val="clear" w:color="auto" w:fill="92D050"/>
          </w:tcPr>
          <w:p w14:paraId="736F44B7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Juli</w:t>
            </w:r>
          </w:p>
        </w:tc>
        <w:tc>
          <w:tcPr>
            <w:tcW w:w="4700" w:type="dxa"/>
          </w:tcPr>
          <w:p w14:paraId="0EAC050A" w14:textId="0540C4B9" w:rsidR="00DE2291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>Ferieavvikling</w:t>
            </w:r>
          </w:p>
          <w:p w14:paraId="20C79286" w14:textId="77777777" w:rsidR="00093667" w:rsidRPr="00CE5963" w:rsidRDefault="00093667" w:rsidP="004249E5">
            <w:pPr>
              <w:rPr>
                <w:rFonts w:ascii="Times New Roman" w:hAnsi="Times New Roman" w:cs="Times New Roman"/>
              </w:rPr>
            </w:pPr>
          </w:p>
          <w:p w14:paraId="7849FB1D" w14:textId="77777777" w:rsidR="00DE2291" w:rsidRPr="00CE5963" w:rsidRDefault="00DE2291" w:rsidP="004249E5">
            <w:pPr>
              <w:rPr>
                <w:rFonts w:ascii="Times New Roman" w:hAnsi="Times New Roman" w:cs="Times New Roman"/>
              </w:rPr>
            </w:pPr>
            <w:r w:rsidRPr="00CE5963">
              <w:rPr>
                <w:rFonts w:ascii="Times New Roman" w:hAnsi="Times New Roman" w:cs="Times New Roman"/>
              </w:rPr>
              <w:t xml:space="preserve">Sommerplan. </w:t>
            </w:r>
          </w:p>
        </w:tc>
      </w:tr>
    </w:tbl>
    <w:p w14:paraId="30874C2A" w14:textId="77777777" w:rsidR="00041453" w:rsidRDefault="00041453" w:rsidP="00DE2291">
      <w:pPr>
        <w:rPr>
          <w:rFonts w:ascii="Times New Roman" w:hAnsi="Times New Roman" w:cs="Times New Roman"/>
          <w:b/>
          <w:bCs/>
          <w:u w:val="single"/>
        </w:rPr>
      </w:pPr>
    </w:p>
    <w:p w14:paraId="7ABA9EBD" w14:textId="26D4106F" w:rsidR="00DE2291" w:rsidRPr="00CE5963" w:rsidRDefault="00DE2291" w:rsidP="00DE2291">
      <w:pPr>
        <w:rPr>
          <w:rFonts w:ascii="Times New Roman" w:hAnsi="Times New Roman" w:cs="Times New Roman"/>
          <w:b/>
          <w:bCs/>
          <w:u w:val="single"/>
        </w:rPr>
      </w:pPr>
      <w:r w:rsidRPr="00CE5963">
        <w:rPr>
          <w:rFonts w:ascii="Times New Roman" w:hAnsi="Times New Roman" w:cs="Times New Roman"/>
          <w:b/>
          <w:bCs/>
          <w:u w:val="single"/>
        </w:rPr>
        <w:t>Klubbene våre</w:t>
      </w:r>
    </w:p>
    <w:p w14:paraId="6468C29A" w14:textId="50AF05DF" w:rsidR="00DE2291" w:rsidRPr="00CE5963" w:rsidRDefault="00DE2291" w:rsidP="00DE2291">
      <w:pPr>
        <w:rPr>
          <w:rFonts w:ascii="Times New Roman" w:hAnsi="Times New Roman" w:cs="Times New Roman"/>
        </w:rPr>
      </w:pPr>
      <w:r w:rsidRPr="00CE5963">
        <w:rPr>
          <w:rFonts w:ascii="Times New Roman" w:hAnsi="Times New Roman" w:cs="Times New Roman"/>
        </w:rPr>
        <w:t>Da vi har en aldersblandet barnehage med barn fra 1-6 år</w:t>
      </w:r>
      <w:r w:rsidR="00E4412D">
        <w:rPr>
          <w:rFonts w:ascii="Times New Roman" w:hAnsi="Times New Roman" w:cs="Times New Roman"/>
        </w:rPr>
        <w:t>,</w:t>
      </w:r>
      <w:r w:rsidRPr="00CE5963">
        <w:rPr>
          <w:rFonts w:ascii="Times New Roman" w:hAnsi="Times New Roman" w:cs="Times New Roman"/>
        </w:rPr>
        <w:t xml:space="preserve"> er vår</w:t>
      </w:r>
      <w:r>
        <w:rPr>
          <w:rFonts w:ascii="Times New Roman" w:hAnsi="Times New Roman" w:cs="Times New Roman"/>
        </w:rPr>
        <w:t xml:space="preserve">t </w:t>
      </w:r>
      <w:r w:rsidRPr="00CE5963">
        <w:rPr>
          <w:rFonts w:ascii="Times New Roman" w:hAnsi="Times New Roman" w:cs="Times New Roman"/>
        </w:rPr>
        <w:t>hoved</w:t>
      </w:r>
      <w:r>
        <w:rPr>
          <w:rFonts w:ascii="Times New Roman" w:hAnsi="Times New Roman" w:cs="Times New Roman"/>
        </w:rPr>
        <w:t xml:space="preserve">mål at </w:t>
      </w:r>
      <w:r w:rsidRPr="00CE5963">
        <w:rPr>
          <w:rFonts w:ascii="Times New Roman" w:hAnsi="Times New Roman" w:cs="Times New Roman"/>
        </w:rPr>
        <w:t xml:space="preserve">klubbene </w:t>
      </w:r>
      <w:r>
        <w:rPr>
          <w:rFonts w:ascii="Times New Roman" w:hAnsi="Times New Roman" w:cs="Times New Roman"/>
        </w:rPr>
        <w:t xml:space="preserve">skal få tilpasset aktivitet ut fra </w:t>
      </w:r>
      <w:r w:rsidRPr="00CE5963">
        <w:rPr>
          <w:rFonts w:ascii="Times New Roman" w:hAnsi="Times New Roman" w:cs="Times New Roman"/>
        </w:rPr>
        <w:t xml:space="preserve">alder og </w:t>
      </w:r>
      <w:r>
        <w:rPr>
          <w:rFonts w:ascii="Times New Roman" w:hAnsi="Times New Roman" w:cs="Times New Roman"/>
        </w:rPr>
        <w:t xml:space="preserve">utviklingsnivå. </w:t>
      </w:r>
      <w:r w:rsidRPr="00CE5963">
        <w:rPr>
          <w:rFonts w:ascii="Times New Roman" w:hAnsi="Times New Roman" w:cs="Times New Roman"/>
        </w:rPr>
        <w:t xml:space="preserve"> </w:t>
      </w:r>
    </w:p>
    <w:p w14:paraId="21FE7739" w14:textId="77777777" w:rsidR="00DE2291" w:rsidRPr="00CE5963" w:rsidRDefault="00DE2291" w:rsidP="00DE2291">
      <w:pPr>
        <w:rPr>
          <w:rFonts w:ascii="Times New Roman" w:hAnsi="Times New Roman" w:cs="Times New Roman"/>
        </w:rPr>
      </w:pPr>
    </w:p>
    <w:p w14:paraId="3A30810D" w14:textId="036BFCC5" w:rsidR="00DE2291" w:rsidRPr="00ED6B5B" w:rsidRDefault="00DE2291" w:rsidP="00ED6B5B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5963">
        <w:rPr>
          <w:rFonts w:ascii="Times New Roman" w:hAnsi="Times New Roman" w:cs="Times New Roman"/>
          <w:i/>
          <w:iCs/>
          <w:sz w:val="24"/>
          <w:szCs w:val="24"/>
          <w:u w:val="single"/>
        </w:rPr>
        <w:t>«Tannlausklubben»</w:t>
      </w:r>
      <w:r w:rsidRPr="00CE5963">
        <w:rPr>
          <w:rFonts w:ascii="Times New Roman" w:hAnsi="Times New Roman" w:cs="Times New Roman"/>
          <w:sz w:val="24"/>
          <w:szCs w:val="24"/>
        </w:rPr>
        <w:t xml:space="preserve"> </w:t>
      </w:r>
      <w:r w:rsidR="00ED6B5B">
        <w:rPr>
          <w:rFonts w:ascii="Times New Roman" w:hAnsi="Times New Roman" w:cs="Times New Roman"/>
          <w:sz w:val="24"/>
          <w:szCs w:val="24"/>
        </w:rPr>
        <w:t xml:space="preserve">er våre eldste skatter som tar fatt på sitt siste år i barnehagen vår. 3 gutter &amp; 2 jenter som skal gjennomføre klubb hver uke, </w:t>
      </w:r>
      <w:r w:rsidRPr="00ED6B5B">
        <w:rPr>
          <w:rFonts w:ascii="Times New Roman" w:hAnsi="Times New Roman" w:cs="Times New Roman"/>
        </w:rPr>
        <w:t>men også «Vanntilvenning</w:t>
      </w:r>
      <w:r w:rsidR="00E4412D" w:rsidRPr="00ED6B5B">
        <w:rPr>
          <w:rFonts w:ascii="Times New Roman" w:hAnsi="Times New Roman" w:cs="Times New Roman"/>
        </w:rPr>
        <w:t>»</w:t>
      </w:r>
      <w:r w:rsidRPr="00ED6B5B">
        <w:rPr>
          <w:rFonts w:ascii="Times New Roman" w:hAnsi="Times New Roman" w:cs="Times New Roman"/>
        </w:rPr>
        <w:t xml:space="preserve"> i Nordlandsbadet</w:t>
      </w:r>
      <w:r w:rsidR="00ED6B5B">
        <w:rPr>
          <w:rFonts w:ascii="Times New Roman" w:hAnsi="Times New Roman" w:cs="Times New Roman"/>
        </w:rPr>
        <w:t xml:space="preserve"> høst/vinter og utesvømming på vårparten. Barnehageåret avsluttes med en overnattingstur i lavvo i starten på juni. </w:t>
      </w:r>
      <w:r w:rsidR="00D9095F">
        <w:rPr>
          <w:rFonts w:ascii="Times New Roman" w:hAnsi="Times New Roman" w:cs="Times New Roman"/>
        </w:rPr>
        <w:t xml:space="preserve">Grillhytte uke sammen med «Trafikklubben». </w:t>
      </w:r>
    </w:p>
    <w:p w14:paraId="71D3A42A" w14:textId="19D13F96" w:rsidR="00DE2291" w:rsidRPr="00CE5963" w:rsidRDefault="00DE2291" w:rsidP="00DE229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5963">
        <w:rPr>
          <w:rFonts w:ascii="Times New Roman" w:hAnsi="Times New Roman" w:cs="Times New Roman"/>
          <w:i/>
          <w:iCs/>
          <w:sz w:val="24"/>
          <w:szCs w:val="24"/>
          <w:u w:val="single"/>
        </w:rPr>
        <w:t>«Trafikklubben»</w:t>
      </w:r>
      <w:r w:rsidRPr="00CE5963">
        <w:rPr>
          <w:rFonts w:ascii="Times New Roman" w:hAnsi="Times New Roman" w:cs="Times New Roman"/>
          <w:sz w:val="24"/>
          <w:szCs w:val="24"/>
        </w:rPr>
        <w:t xml:space="preserve"> er våre nest eldste som skal få en liten opplæring innen trafikk, født i </w:t>
      </w:r>
      <w:r w:rsidR="00ED6B5B">
        <w:rPr>
          <w:rFonts w:ascii="Times New Roman" w:hAnsi="Times New Roman" w:cs="Times New Roman"/>
          <w:sz w:val="24"/>
          <w:szCs w:val="24"/>
        </w:rPr>
        <w:t>2020</w:t>
      </w:r>
      <w:r w:rsidRPr="00CE5963">
        <w:rPr>
          <w:rFonts w:ascii="Times New Roman" w:hAnsi="Times New Roman" w:cs="Times New Roman"/>
          <w:sz w:val="24"/>
          <w:szCs w:val="24"/>
        </w:rPr>
        <w:t>.</w:t>
      </w:r>
      <w:r w:rsidR="00315AF1">
        <w:rPr>
          <w:rFonts w:ascii="Times New Roman" w:hAnsi="Times New Roman" w:cs="Times New Roman"/>
          <w:sz w:val="24"/>
          <w:szCs w:val="24"/>
        </w:rPr>
        <w:t xml:space="preserve"> I år er det </w:t>
      </w:r>
      <w:r w:rsidR="00ED6B5B">
        <w:rPr>
          <w:rFonts w:ascii="Times New Roman" w:hAnsi="Times New Roman" w:cs="Times New Roman"/>
          <w:sz w:val="24"/>
          <w:szCs w:val="24"/>
        </w:rPr>
        <w:t xml:space="preserve">6 barn i gruppa, 2 gutter og 4 jenter. </w:t>
      </w:r>
      <w:r w:rsidR="00D9095F">
        <w:rPr>
          <w:rFonts w:ascii="Times New Roman" w:hAnsi="Times New Roman" w:cs="Times New Roman"/>
          <w:sz w:val="24"/>
          <w:szCs w:val="24"/>
        </w:rPr>
        <w:t xml:space="preserve">Grillhytteuke sammen med «Tannlausklubben». </w:t>
      </w:r>
    </w:p>
    <w:p w14:paraId="5F4DD44B" w14:textId="0F6FD397" w:rsidR="00DE2291" w:rsidRPr="00CE5963" w:rsidRDefault="000958CF" w:rsidP="00DE229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Trollunga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»</w:t>
      </w:r>
      <w:r w:rsidR="00DE2291" w:rsidRPr="00CE5963">
        <w:rPr>
          <w:rFonts w:ascii="Times New Roman" w:hAnsi="Times New Roman" w:cs="Times New Roman"/>
          <w:sz w:val="24"/>
          <w:szCs w:val="24"/>
        </w:rPr>
        <w:t xml:space="preserve"> er våre akti</w:t>
      </w:r>
      <w:r w:rsidR="00DE2291">
        <w:rPr>
          <w:rFonts w:ascii="Times New Roman" w:hAnsi="Times New Roman" w:cs="Times New Roman"/>
          <w:sz w:val="24"/>
          <w:szCs w:val="24"/>
        </w:rPr>
        <w:t>ve barn, født i</w:t>
      </w:r>
      <w:r w:rsidR="00ED6B5B">
        <w:rPr>
          <w:rFonts w:ascii="Times New Roman" w:hAnsi="Times New Roman" w:cs="Times New Roman"/>
          <w:sz w:val="24"/>
          <w:szCs w:val="24"/>
        </w:rPr>
        <w:t xml:space="preserve"> 2021- 5 barn hvorav 4 gutter &amp; 1 jente</w:t>
      </w:r>
      <w:r w:rsidR="00315AF1">
        <w:rPr>
          <w:rFonts w:ascii="Times New Roman" w:hAnsi="Times New Roman" w:cs="Times New Roman"/>
          <w:sz w:val="24"/>
          <w:szCs w:val="24"/>
        </w:rPr>
        <w:t>.</w:t>
      </w:r>
      <w:r w:rsidR="00DE2291">
        <w:rPr>
          <w:rFonts w:ascii="Times New Roman" w:hAnsi="Times New Roman" w:cs="Times New Roman"/>
          <w:sz w:val="24"/>
          <w:szCs w:val="24"/>
        </w:rPr>
        <w:t xml:space="preserve"> </w:t>
      </w:r>
      <w:r w:rsidR="00DE2291" w:rsidRPr="00CE5963">
        <w:rPr>
          <w:rFonts w:ascii="Times New Roman" w:hAnsi="Times New Roman" w:cs="Times New Roman"/>
          <w:sz w:val="24"/>
          <w:szCs w:val="24"/>
        </w:rPr>
        <w:t xml:space="preserve">Denne </w:t>
      </w:r>
      <w:r w:rsidR="00DE2291">
        <w:rPr>
          <w:rFonts w:ascii="Times New Roman" w:hAnsi="Times New Roman" w:cs="Times New Roman"/>
          <w:sz w:val="24"/>
          <w:szCs w:val="24"/>
        </w:rPr>
        <w:t xml:space="preserve">gruppen </w:t>
      </w:r>
      <w:r w:rsidR="00DE2291" w:rsidRPr="00CE5963">
        <w:rPr>
          <w:rFonts w:ascii="Times New Roman" w:hAnsi="Times New Roman" w:cs="Times New Roman"/>
          <w:sz w:val="24"/>
          <w:szCs w:val="24"/>
        </w:rPr>
        <w:t xml:space="preserve">utforsker </w:t>
      </w:r>
      <w:r w:rsidR="00DE2291">
        <w:rPr>
          <w:rFonts w:ascii="Times New Roman" w:hAnsi="Times New Roman" w:cs="Times New Roman"/>
          <w:sz w:val="24"/>
          <w:szCs w:val="24"/>
        </w:rPr>
        <w:t xml:space="preserve">både </w:t>
      </w:r>
      <w:r w:rsidR="00D9095F">
        <w:rPr>
          <w:rFonts w:ascii="Times New Roman" w:hAnsi="Times New Roman" w:cs="Times New Roman"/>
          <w:sz w:val="24"/>
          <w:szCs w:val="24"/>
        </w:rPr>
        <w:t xml:space="preserve">inne- og utemiljøet vårt. Gruppen vil også ha en egen uke i grillhytta vår. </w:t>
      </w:r>
      <w:r w:rsidR="00DE22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636F5" w14:textId="71537CA8" w:rsidR="00DE2291" w:rsidRPr="00CE5963" w:rsidRDefault="00DE2291" w:rsidP="00DE229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5963">
        <w:rPr>
          <w:rFonts w:ascii="Times New Roman" w:hAnsi="Times New Roman" w:cs="Times New Roman"/>
          <w:i/>
          <w:iCs/>
          <w:sz w:val="24"/>
          <w:szCs w:val="24"/>
          <w:u w:val="single"/>
        </w:rPr>
        <w:t>«</w:t>
      </w:r>
      <w:proofErr w:type="spellStart"/>
      <w:r w:rsidRPr="00CE5963">
        <w:rPr>
          <w:rFonts w:ascii="Times New Roman" w:hAnsi="Times New Roman" w:cs="Times New Roman"/>
          <w:i/>
          <w:iCs/>
          <w:sz w:val="24"/>
          <w:szCs w:val="24"/>
          <w:u w:val="single"/>
        </w:rPr>
        <w:t>Toddlerne</w:t>
      </w:r>
      <w:proofErr w:type="spellEnd"/>
      <w:r w:rsidRPr="00CE596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våre»,</w:t>
      </w:r>
      <w:r w:rsidRPr="00CE5963">
        <w:rPr>
          <w:rFonts w:ascii="Times New Roman" w:hAnsi="Times New Roman" w:cs="Times New Roman"/>
          <w:sz w:val="24"/>
          <w:szCs w:val="24"/>
        </w:rPr>
        <w:t xml:space="preserve"> 1 og 2 åringene </w:t>
      </w:r>
      <w:r w:rsidR="00315AF1">
        <w:rPr>
          <w:rFonts w:ascii="Times New Roman" w:hAnsi="Times New Roman" w:cs="Times New Roman"/>
          <w:sz w:val="24"/>
          <w:szCs w:val="24"/>
        </w:rPr>
        <w:t xml:space="preserve">er den største gruppen vår med totalt </w:t>
      </w:r>
      <w:r w:rsidR="00ED6B5B">
        <w:rPr>
          <w:rFonts w:ascii="Times New Roman" w:hAnsi="Times New Roman" w:cs="Times New Roman"/>
          <w:sz w:val="24"/>
          <w:szCs w:val="24"/>
        </w:rPr>
        <w:t>9</w:t>
      </w:r>
      <w:r w:rsidR="00315AF1">
        <w:rPr>
          <w:rFonts w:ascii="Times New Roman" w:hAnsi="Times New Roman" w:cs="Times New Roman"/>
          <w:sz w:val="24"/>
          <w:szCs w:val="24"/>
        </w:rPr>
        <w:t xml:space="preserve"> barn- </w:t>
      </w:r>
      <w:r w:rsidR="00ED6B5B">
        <w:rPr>
          <w:rFonts w:ascii="Times New Roman" w:hAnsi="Times New Roman" w:cs="Times New Roman"/>
          <w:sz w:val="24"/>
          <w:szCs w:val="24"/>
        </w:rPr>
        <w:t>3 født i 2022 og 4 (6</w:t>
      </w:r>
      <w:r w:rsidR="00D172B6">
        <w:rPr>
          <w:rFonts w:ascii="Times New Roman" w:hAnsi="Times New Roman" w:cs="Times New Roman"/>
          <w:sz w:val="24"/>
          <w:szCs w:val="24"/>
        </w:rPr>
        <w:t xml:space="preserve"> etter jul</w:t>
      </w:r>
      <w:r w:rsidR="00ED6B5B">
        <w:rPr>
          <w:rFonts w:ascii="Times New Roman" w:hAnsi="Times New Roman" w:cs="Times New Roman"/>
          <w:sz w:val="24"/>
          <w:szCs w:val="24"/>
        </w:rPr>
        <w:t>) født i 2023, 4 gutter og 5 jenter</w:t>
      </w:r>
      <w:r w:rsidR="00315AF1">
        <w:rPr>
          <w:rFonts w:ascii="Times New Roman" w:hAnsi="Times New Roman" w:cs="Times New Roman"/>
          <w:sz w:val="24"/>
          <w:szCs w:val="24"/>
        </w:rPr>
        <w:t xml:space="preserve">. </w:t>
      </w:r>
      <w:r w:rsidRPr="00CE59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Her er </w:t>
      </w:r>
      <w:proofErr w:type="gramStart"/>
      <w:r>
        <w:rPr>
          <w:rFonts w:ascii="Times New Roman" w:hAnsi="Times New Roman" w:cs="Times New Roman"/>
          <w:sz w:val="24"/>
          <w:szCs w:val="24"/>
        </w:rPr>
        <w:t>fokuset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på </w:t>
      </w:r>
      <w:r w:rsidRPr="00CE5963">
        <w:rPr>
          <w:rFonts w:ascii="Times New Roman" w:hAnsi="Times New Roman" w:cs="Times New Roman"/>
          <w:sz w:val="24"/>
          <w:szCs w:val="24"/>
        </w:rPr>
        <w:t xml:space="preserve">nærvær </w:t>
      </w:r>
      <w:r>
        <w:rPr>
          <w:rFonts w:ascii="Times New Roman" w:hAnsi="Times New Roman" w:cs="Times New Roman"/>
          <w:sz w:val="24"/>
          <w:szCs w:val="24"/>
        </w:rPr>
        <w:t xml:space="preserve">og tilstedeværelse fra de </w:t>
      </w:r>
      <w:r w:rsidRPr="00CE5963">
        <w:rPr>
          <w:rFonts w:ascii="Times New Roman" w:hAnsi="Times New Roman" w:cs="Times New Roman"/>
          <w:sz w:val="24"/>
          <w:szCs w:val="24"/>
        </w:rPr>
        <w:t>voksne, utetid, sang og annen kropps</w:t>
      </w:r>
      <w:r>
        <w:rPr>
          <w:rFonts w:ascii="Times New Roman" w:hAnsi="Times New Roman" w:cs="Times New Roman"/>
          <w:sz w:val="24"/>
          <w:szCs w:val="24"/>
        </w:rPr>
        <w:t>bevegelse.</w:t>
      </w:r>
      <w:r w:rsidRPr="00CE59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73C8F" w14:textId="77777777" w:rsidR="00DE2291" w:rsidRPr="00CE5963" w:rsidRDefault="00DE2291" w:rsidP="00DE2291">
      <w:pPr>
        <w:rPr>
          <w:rFonts w:ascii="Times New Roman" w:hAnsi="Times New Roman" w:cs="Times New Roman"/>
        </w:rPr>
      </w:pPr>
    </w:p>
    <w:p w14:paraId="1A682D81" w14:textId="77777777" w:rsidR="00BD5998" w:rsidRPr="00BD5998" w:rsidRDefault="00BD5998" w:rsidP="00E14FB5">
      <w:pPr>
        <w:rPr>
          <w:rFonts w:ascii="Times New Roman" w:hAnsi="Times New Roman" w:cs="Times New Roman"/>
        </w:rPr>
      </w:pPr>
    </w:p>
    <w:p w14:paraId="41D8851D" w14:textId="77777777" w:rsidR="0058272C" w:rsidRPr="00E14FB5" w:rsidRDefault="0058272C" w:rsidP="00E14FB5">
      <w:pPr>
        <w:rPr>
          <w:rFonts w:ascii="Times New Roman" w:hAnsi="Times New Roman" w:cs="Times New Roman"/>
        </w:rPr>
      </w:pPr>
    </w:p>
    <w:sectPr w:rsidR="0058272C" w:rsidRPr="00E14FB5" w:rsidSect="009B3095">
      <w:footerReference w:type="default" r:id="rId8"/>
      <w:pgSz w:w="11906" w:h="16838"/>
      <w:pgMar w:top="284" w:right="567" w:bottom="284" w:left="567" w:header="328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95EAF" w14:textId="77777777" w:rsidR="00FF1EE1" w:rsidRDefault="00FF1EE1" w:rsidP="005F5209">
      <w:r>
        <w:separator/>
      </w:r>
    </w:p>
  </w:endnote>
  <w:endnote w:type="continuationSeparator" w:id="0">
    <w:p w14:paraId="101CB8E7" w14:textId="77777777" w:rsidR="00FF1EE1" w:rsidRDefault="00FF1EE1" w:rsidP="005F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C9FB4" w14:textId="77777777" w:rsidR="00CA78E7" w:rsidRDefault="00CA78E7">
    <w:pPr>
      <w:pStyle w:val="Bunn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2293D9" wp14:editId="178EBD95">
          <wp:simplePos x="0" y="0"/>
          <wp:positionH relativeFrom="column">
            <wp:posOffset>5004239</wp:posOffset>
          </wp:positionH>
          <wp:positionV relativeFrom="paragraph">
            <wp:posOffset>-1538575</wp:posOffset>
          </wp:positionV>
          <wp:extent cx="1658387" cy="2361166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458" cy="2369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15849" w14:textId="77777777" w:rsidR="00FF1EE1" w:rsidRDefault="00FF1EE1" w:rsidP="005F5209">
      <w:r>
        <w:separator/>
      </w:r>
    </w:p>
  </w:footnote>
  <w:footnote w:type="continuationSeparator" w:id="0">
    <w:p w14:paraId="703BDC22" w14:textId="77777777" w:rsidR="00FF1EE1" w:rsidRDefault="00FF1EE1" w:rsidP="005F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6D1"/>
    <w:multiLevelType w:val="hybridMultilevel"/>
    <w:tmpl w:val="7334FDE8"/>
    <w:lvl w:ilvl="0" w:tplc="CA7EC0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1A19"/>
    <w:multiLevelType w:val="hybridMultilevel"/>
    <w:tmpl w:val="856C279A"/>
    <w:lvl w:ilvl="0" w:tplc="C4C65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0576"/>
    <w:multiLevelType w:val="hybridMultilevel"/>
    <w:tmpl w:val="4F10A91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31BF"/>
    <w:multiLevelType w:val="hybridMultilevel"/>
    <w:tmpl w:val="56383D12"/>
    <w:lvl w:ilvl="0" w:tplc="E14A4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15AA9"/>
    <w:multiLevelType w:val="hybridMultilevel"/>
    <w:tmpl w:val="9FC4CFF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B652C"/>
    <w:multiLevelType w:val="hybridMultilevel"/>
    <w:tmpl w:val="42D41816"/>
    <w:lvl w:ilvl="0" w:tplc="5D421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9048F"/>
    <w:multiLevelType w:val="hybridMultilevel"/>
    <w:tmpl w:val="35EC06CE"/>
    <w:lvl w:ilvl="0" w:tplc="B9907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90A96"/>
    <w:multiLevelType w:val="hybridMultilevel"/>
    <w:tmpl w:val="7B1426BA"/>
    <w:lvl w:ilvl="0" w:tplc="14066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07402"/>
    <w:multiLevelType w:val="hybridMultilevel"/>
    <w:tmpl w:val="538A6702"/>
    <w:lvl w:ilvl="0" w:tplc="17323C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364F6"/>
    <w:multiLevelType w:val="hybridMultilevel"/>
    <w:tmpl w:val="EAAEC9A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67831">
    <w:abstractNumId w:val="9"/>
  </w:num>
  <w:num w:numId="2" w16cid:durableId="1127118369">
    <w:abstractNumId w:val="2"/>
  </w:num>
  <w:num w:numId="3" w16cid:durableId="223027243">
    <w:abstractNumId w:val="4"/>
  </w:num>
  <w:num w:numId="4" w16cid:durableId="1704942477">
    <w:abstractNumId w:val="1"/>
  </w:num>
  <w:num w:numId="5" w16cid:durableId="1125349944">
    <w:abstractNumId w:val="5"/>
  </w:num>
  <w:num w:numId="6" w16cid:durableId="1199203254">
    <w:abstractNumId w:val="0"/>
  </w:num>
  <w:num w:numId="7" w16cid:durableId="113643152">
    <w:abstractNumId w:val="8"/>
  </w:num>
  <w:num w:numId="8" w16cid:durableId="1442190917">
    <w:abstractNumId w:val="6"/>
  </w:num>
  <w:num w:numId="9" w16cid:durableId="523639356">
    <w:abstractNumId w:val="7"/>
  </w:num>
  <w:num w:numId="10" w16cid:durableId="31661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35"/>
    <w:rsid w:val="000378F8"/>
    <w:rsid w:val="00041453"/>
    <w:rsid w:val="00093667"/>
    <w:rsid w:val="000958CF"/>
    <w:rsid w:val="000B57E4"/>
    <w:rsid w:val="000C115E"/>
    <w:rsid w:val="000D143D"/>
    <w:rsid w:val="000E0ABD"/>
    <w:rsid w:val="000E13D1"/>
    <w:rsid w:val="000F000A"/>
    <w:rsid w:val="0017250F"/>
    <w:rsid w:val="001B7102"/>
    <w:rsid w:val="001C52B6"/>
    <w:rsid w:val="00207C29"/>
    <w:rsid w:val="00252730"/>
    <w:rsid w:val="00257879"/>
    <w:rsid w:val="0027101C"/>
    <w:rsid w:val="00283FCF"/>
    <w:rsid w:val="00285424"/>
    <w:rsid w:val="002A1900"/>
    <w:rsid w:val="002A6B8A"/>
    <w:rsid w:val="002C0F35"/>
    <w:rsid w:val="002D07CD"/>
    <w:rsid w:val="002F3FDC"/>
    <w:rsid w:val="00315AF1"/>
    <w:rsid w:val="00365671"/>
    <w:rsid w:val="003A40AE"/>
    <w:rsid w:val="003B70F9"/>
    <w:rsid w:val="003F6B29"/>
    <w:rsid w:val="0042059B"/>
    <w:rsid w:val="00443B92"/>
    <w:rsid w:val="0044619B"/>
    <w:rsid w:val="00462D14"/>
    <w:rsid w:val="0048079F"/>
    <w:rsid w:val="004C70AC"/>
    <w:rsid w:val="004F03D9"/>
    <w:rsid w:val="004F5598"/>
    <w:rsid w:val="005202BF"/>
    <w:rsid w:val="00527E8C"/>
    <w:rsid w:val="0054264C"/>
    <w:rsid w:val="005648E4"/>
    <w:rsid w:val="005734F9"/>
    <w:rsid w:val="0058272C"/>
    <w:rsid w:val="005A0617"/>
    <w:rsid w:val="005B5080"/>
    <w:rsid w:val="005B7554"/>
    <w:rsid w:val="005E6564"/>
    <w:rsid w:val="005F5209"/>
    <w:rsid w:val="006115D5"/>
    <w:rsid w:val="0061773B"/>
    <w:rsid w:val="006250ED"/>
    <w:rsid w:val="006263E2"/>
    <w:rsid w:val="0064533E"/>
    <w:rsid w:val="00661BD0"/>
    <w:rsid w:val="006C752E"/>
    <w:rsid w:val="006D5564"/>
    <w:rsid w:val="00764D02"/>
    <w:rsid w:val="00767349"/>
    <w:rsid w:val="00783814"/>
    <w:rsid w:val="007C436F"/>
    <w:rsid w:val="007C5520"/>
    <w:rsid w:val="007C6519"/>
    <w:rsid w:val="007E2CDE"/>
    <w:rsid w:val="008216A9"/>
    <w:rsid w:val="0083429A"/>
    <w:rsid w:val="008370F4"/>
    <w:rsid w:val="00857AC2"/>
    <w:rsid w:val="00862754"/>
    <w:rsid w:val="00882CA8"/>
    <w:rsid w:val="008936BA"/>
    <w:rsid w:val="008F1B90"/>
    <w:rsid w:val="00921C4E"/>
    <w:rsid w:val="00930261"/>
    <w:rsid w:val="00945093"/>
    <w:rsid w:val="00957B4E"/>
    <w:rsid w:val="009848DF"/>
    <w:rsid w:val="009858A4"/>
    <w:rsid w:val="009A444C"/>
    <w:rsid w:val="009B04F3"/>
    <w:rsid w:val="009B3095"/>
    <w:rsid w:val="009C1AEE"/>
    <w:rsid w:val="009D4E2F"/>
    <w:rsid w:val="009F641E"/>
    <w:rsid w:val="00A16AEA"/>
    <w:rsid w:val="00A20462"/>
    <w:rsid w:val="00A24EB1"/>
    <w:rsid w:val="00A36B01"/>
    <w:rsid w:val="00A503F0"/>
    <w:rsid w:val="00A77D66"/>
    <w:rsid w:val="00AA0766"/>
    <w:rsid w:val="00AB56D0"/>
    <w:rsid w:val="00AC2249"/>
    <w:rsid w:val="00AD2CDD"/>
    <w:rsid w:val="00AE4EB5"/>
    <w:rsid w:val="00B33DDA"/>
    <w:rsid w:val="00B439A6"/>
    <w:rsid w:val="00B43F10"/>
    <w:rsid w:val="00B50264"/>
    <w:rsid w:val="00B56017"/>
    <w:rsid w:val="00B63CDE"/>
    <w:rsid w:val="00B73F6A"/>
    <w:rsid w:val="00B92D01"/>
    <w:rsid w:val="00BA3010"/>
    <w:rsid w:val="00BC405A"/>
    <w:rsid w:val="00BD0342"/>
    <w:rsid w:val="00BD5998"/>
    <w:rsid w:val="00C0042F"/>
    <w:rsid w:val="00C16937"/>
    <w:rsid w:val="00CA78E7"/>
    <w:rsid w:val="00CD2444"/>
    <w:rsid w:val="00CE5682"/>
    <w:rsid w:val="00CF6B03"/>
    <w:rsid w:val="00D139F6"/>
    <w:rsid w:val="00D172B6"/>
    <w:rsid w:val="00D65314"/>
    <w:rsid w:val="00D9095F"/>
    <w:rsid w:val="00DA4DC5"/>
    <w:rsid w:val="00DB2750"/>
    <w:rsid w:val="00DC5C0E"/>
    <w:rsid w:val="00DD7F13"/>
    <w:rsid w:val="00DE2291"/>
    <w:rsid w:val="00E14FB5"/>
    <w:rsid w:val="00E15D19"/>
    <w:rsid w:val="00E4412D"/>
    <w:rsid w:val="00E72CFB"/>
    <w:rsid w:val="00E91468"/>
    <w:rsid w:val="00EA61F1"/>
    <w:rsid w:val="00ED6B5B"/>
    <w:rsid w:val="00EE6B06"/>
    <w:rsid w:val="00EF796C"/>
    <w:rsid w:val="00F01DC1"/>
    <w:rsid w:val="00F47C36"/>
    <w:rsid w:val="00F50B0F"/>
    <w:rsid w:val="00F60D49"/>
    <w:rsid w:val="00F97CA4"/>
    <w:rsid w:val="00FA3CC3"/>
    <w:rsid w:val="00FB1254"/>
    <w:rsid w:val="00FC2FEB"/>
    <w:rsid w:val="00FC6A5A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70B6C"/>
  <w15:chartTrackingRefBased/>
  <w15:docId w15:val="{EBD70B63-E7D7-0F47-903A-6B50652E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291"/>
    <w:pPr>
      <w:spacing w:after="0" w:line="240" w:lineRule="auto"/>
    </w:pPr>
    <w:rPr>
      <w:sz w:val="24"/>
      <w:szCs w:val="24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6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1B380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C43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D1B38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F64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A47E3B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15D19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15D19"/>
  </w:style>
  <w:style w:type="paragraph" w:styleId="Bunntekst">
    <w:name w:val="footer"/>
    <w:basedOn w:val="Normal"/>
    <w:link w:val="BunntekstTegn"/>
    <w:uiPriority w:val="99"/>
    <w:unhideWhenUsed/>
    <w:rsid w:val="00443B92"/>
    <w:pPr>
      <w:tabs>
        <w:tab w:val="center" w:pos="4513"/>
        <w:tab w:val="right" w:pos="9026"/>
      </w:tabs>
    </w:pPr>
    <w:rPr>
      <w:rFonts w:ascii="Arial" w:hAnsi="Arial" w:cs="Arial"/>
      <w:sz w:val="15"/>
      <w:szCs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443B92"/>
    <w:rPr>
      <w:rFonts w:ascii="Arial" w:hAnsi="Arial" w:cs="Arial"/>
      <w:sz w:val="15"/>
      <w:szCs w:val="15"/>
    </w:rPr>
  </w:style>
  <w:style w:type="table" w:styleId="Tabellrutenett">
    <w:name w:val="Table Grid"/>
    <w:basedOn w:val="Vanligtabell"/>
    <w:uiPriority w:val="39"/>
    <w:rsid w:val="003F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3F6B29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6B29"/>
    <w:rPr>
      <w:rFonts w:asciiTheme="majorHAnsi" w:eastAsiaTheme="majorEastAsia" w:hAnsiTheme="majorHAnsi" w:cstheme="majorBidi"/>
      <w:color w:val="D1B380" w:themeColor="accent1" w:themeShade="BF"/>
      <w:sz w:val="32"/>
      <w:szCs w:val="32"/>
    </w:rPr>
  </w:style>
  <w:style w:type="table" w:styleId="Rutenettabelllys">
    <w:name w:val="Grid Table Light"/>
    <w:basedOn w:val="Vanligtabell"/>
    <w:uiPriority w:val="40"/>
    <w:rsid w:val="003F6B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4">
    <w:name w:val="Plain Table 4"/>
    <w:basedOn w:val="Vanligtabell"/>
    <w:uiPriority w:val="44"/>
    <w:rsid w:val="003F6B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tel">
    <w:name w:val="Title"/>
    <w:basedOn w:val="Normal"/>
    <w:next w:val="Brdtekst1"/>
    <w:link w:val="TittelTegn"/>
    <w:uiPriority w:val="10"/>
    <w:qFormat/>
    <w:rsid w:val="00F47C36"/>
    <w:pPr>
      <w:spacing w:after="36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5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7C36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52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C436F"/>
    <w:rPr>
      <w:rFonts w:asciiTheme="majorHAnsi" w:eastAsiaTheme="majorEastAsia" w:hAnsiTheme="majorHAnsi" w:cstheme="majorBidi"/>
      <w:color w:val="D1B380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F641E"/>
    <w:rPr>
      <w:rFonts w:asciiTheme="majorHAnsi" w:eastAsiaTheme="majorEastAsia" w:hAnsiTheme="majorHAnsi" w:cstheme="majorBidi"/>
      <w:color w:val="A47E3B" w:themeColor="accent1" w:themeShade="7F"/>
      <w:sz w:val="24"/>
      <w:szCs w:val="24"/>
    </w:rPr>
  </w:style>
  <w:style w:type="paragraph" w:customStyle="1" w:styleId="Brdtekst1">
    <w:name w:val="Brødtekst1"/>
    <w:basedOn w:val="Normal"/>
    <w:qFormat/>
    <w:rsid w:val="00AB56D0"/>
    <w:pPr>
      <w:spacing w:after="240"/>
    </w:pPr>
  </w:style>
  <w:style w:type="paragraph" w:styleId="Listeavsnitt">
    <w:name w:val="List Paragraph"/>
    <w:basedOn w:val="Normal"/>
    <w:uiPriority w:val="34"/>
    <w:qFormat/>
    <w:rsid w:val="00DE2291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DE2291"/>
    <w:rPr>
      <w:color w:val="052337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A076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B70F9"/>
    <w:rPr>
      <w:color w:val="0374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erdannesaethre/Downloads/Bamsebo_Brevmal%20uten%20mottagerfelt.dotx" TargetMode="External"/></Relationships>
</file>

<file path=word/theme/theme1.xml><?xml version="1.0" encoding="utf-8"?>
<a:theme xmlns:a="http://schemas.openxmlformats.org/drawingml/2006/main" name="Office Theme">
  <a:themeElements>
    <a:clrScheme name="Bamsebo">
      <a:dk1>
        <a:sysClr val="windowText" lastClr="000000"/>
      </a:dk1>
      <a:lt1>
        <a:sysClr val="window" lastClr="FFFFFF"/>
      </a:lt1>
      <a:dk2>
        <a:srgbClr val="A57F3B"/>
      </a:dk2>
      <a:lt2>
        <a:srgbClr val="EFE5D3"/>
      </a:lt2>
      <a:accent1>
        <a:srgbClr val="EFE5D3"/>
      </a:accent1>
      <a:accent2>
        <a:srgbClr val="037474"/>
      </a:accent2>
      <a:accent3>
        <a:srgbClr val="EFE5D3"/>
      </a:accent3>
      <a:accent4>
        <a:srgbClr val="EFE5D3"/>
      </a:accent4>
      <a:accent5>
        <a:srgbClr val="EFE5D3"/>
      </a:accent5>
      <a:accent6>
        <a:srgbClr val="EFE5D3"/>
      </a:accent6>
      <a:hlink>
        <a:srgbClr val="052337"/>
      </a:hlink>
      <a:folHlink>
        <a:srgbClr val="037474"/>
      </a:folHlink>
    </a:clrScheme>
    <a:fontScheme name="Bamseb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7F665-6AF0-4019-8D1D-E3B24544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Bamsebo_Brevmal uten mottagerfelt.dotx</Template>
  <TotalTime>1</TotalTime>
  <Pages>2</Pages>
  <Words>486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Gerd Anne Sæthre</cp:lastModifiedBy>
  <cp:revision>2</cp:revision>
  <cp:lastPrinted>2024-09-26T07:38:00Z</cp:lastPrinted>
  <dcterms:created xsi:type="dcterms:W3CDTF">2024-10-30T08:51:00Z</dcterms:created>
  <dcterms:modified xsi:type="dcterms:W3CDTF">2024-10-30T08:51:00Z</dcterms:modified>
</cp:coreProperties>
</file>